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551851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Pasquale’s Italian Restaurant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6824 Erie Road</w:t>
            </w:r>
          </w:p>
          <w:p w:rsidR="00300A31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Derby, NY 14047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Allison Riffel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947-9171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ariffel@live.com</w:t>
            </w: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ASAP</w:t>
            </w:r>
          </w:p>
        </w:tc>
      </w:tr>
      <w:tr w:rsidR="00621807" w:rsidRPr="002A1F12" w:rsidTr="00300A31">
        <w:trPr>
          <w:trHeight w:val="1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Pr="002A1F12" w:rsidRDefault="00621807" w:rsidP="00300A31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621807" w:rsidRPr="002A1F12" w:rsidRDefault="00300A3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Kitchen (cooking, food prep, cleaning, cashier, food running, hostess management training</w:t>
            </w:r>
          </w:p>
        </w:tc>
      </w:tr>
      <w:tr w:rsidR="00621807" w:rsidRPr="002A1F12" w:rsidTr="003E05A2">
        <w:trPr>
          <w:trHeight w:val="144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management, team player, independent, self- motivated, ability to work fast paced environment, good communication and interpersonal skills, dependable, hard working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55185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15, 2019</w:t>
            </w:r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21807" w:rsidRPr="002A1F12" w:rsidTr="00300A31">
        <w:trPr>
          <w:trHeight w:val="890"/>
        </w:trPr>
        <w:tc>
          <w:tcPr>
            <w:tcW w:w="0" w:type="auto"/>
            <w:shd w:val="clear" w:color="auto" w:fill="D9D9D9"/>
          </w:tcPr>
          <w:p w:rsidR="00621807" w:rsidRPr="002A1F12" w:rsidRDefault="00621807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Must have an open/flexible availability</w:t>
            </w:r>
          </w:p>
        </w:tc>
      </w:tr>
      <w:tr w:rsidR="00300A31" w:rsidRPr="002A1F12" w:rsidTr="00300A31">
        <w:trPr>
          <w:trHeight w:val="602"/>
        </w:trPr>
        <w:tc>
          <w:tcPr>
            <w:tcW w:w="0" w:type="auto"/>
            <w:shd w:val="clear" w:color="auto" w:fill="D9D9D9"/>
          </w:tcPr>
          <w:p w:rsidR="00300A31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needed</w:t>
            </w:r>
          </w:p>
        </w:tc>
        <w:tc>
          <w:tcPr>
            <w:tcW w:w="6372" w:type="dxa"/>
          </w:tcPr>
          <w:p w:rsidR="00300A31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  <w:bookmarkStart w:id="0" w:name="_GoBack"/>
            <w:bookmarkEnd w:id="0"/>
          </w:p>
        </w:tc>
      </w:tr>
    </w:tbl>
    <w:p w:rsidR="00944653" w:rsidRDefault="00944653" w:rsidP="00300A31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8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FE" w:rsidRDefault="00636BFE">
      <w:r>
        <w:separator/>
      </w:r>
    </w:p>
  </w:endnote>
  <w:endnote w:type="continuationSeparator" w:id="0">
    <w:p w:rsidR="00636BFE" w:rsidRDefault="0063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FE" w:rsidRDefault="00636BFE">
      <w:r>
        <w:separator/>
      </w:r>
    </w:p>
  </w:footnote>
  <w:footnote w:type="continuationSeparator" w:id="0">
    <w:p w:rsidR="00636BFE" w:rsidRDefault="0063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31"/>
    <w:rsid w:val="00037B22"/>
    <w:rsid w:val="000B4445"/>
    <w:rsid w:val="000B4AAB"/>
    <w:rsid w:val="000D1A03"/>
    <w:rsid w:val="00112B49"/>
    <w:rsid w:val="001648AD"/>
    <w:rsid w:val="001C5B0B"/>
    <w:rsid w:val="001D3A47"/>
    <w:rsid w:val="001E49BD"/>
    <w:rsid w:val="002A1F12"/>
    <w:rsid w:val="00300A31"/>
    <w:rsid w:val="0031244D"/>
    <w:rsid w:val="003E05A2"/>
    <w:rsid w:val="004047DB"/>
    <w:rsid w:val="00425C74"/>
    <w:rsid w:val="004E3B90"/>
    <w:rsid w:val="005371CB"/>
    <w:rsid w:val="00551851"/>
    <w:rsid w:val="00621807"/>
    <w:rsid w:val="00636BFE"/>
    <w:rsid w:val="0067384B"/>
    <w:rsid w:val="006D0D0F"/>
    <w:rsid w:val="007172E0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91663"/>
    <w:rsid w:val="00EA49E0"/>
    <w:rsid w:val="00EC10F5"/>
    <w:rsid w:val="00EC79AB"/>
    <w:rsid w:val="00ED481D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995E"/>
  <w15:docId w15:val="{8767F5D5-FC09-44CA-87F3-E2663E8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%20summer%20internships\job%20posting%20form%20aobf%20l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form aobf lsc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Lake Shore CSD</cp:lastModifiedBy>
  <cp:revision>2</cp:revision>
  <cp:lastPrinted>2015-01-29T13:14:00Z</cp:lastPrinted>
  <dcterms:created xsi:type="dcterms:W3CDTF">2019-04-16T19:52:00Z</dcterms:created>
  <dcterms:modified xsi:type="dcterms:W3CDTF">2019-04-16T19:52:00Z</dcterms:modified>
</cp:coreProperties>
</file>